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  <w:r w:rsidRPr="008C3903">
        <w:rPr>
          <w:rFonts w:ascii="Verdana" w:hAnsi="Verdana"/>
          <w:spacing w:val="0"/>
          <w:sz w:val="24"/>
          <w:szCs w:val="24"/>
        </w:rPr>
        <w:t>南城市長</w:t>
      </w:r>
      <w:r w:rsidR="00BC2AA2">
        <w:rPr>
          <w:rFonts w:ascii="Verdana" w:hAnsi="Verdana"/>
          <w:spacing w:val="0"/>
          <w:sz w:val="24"/>
          <w:szCs w:val="24"/>
        </w:rPr>
        <w:t xml:space="preserve">　</w:t>
      </w:r>
      <w:r w:rsidR="00856AAD">
        <w:rPr>
          <w:rFonts w:ascii="Verdana" w:hAnsi="Verdana" w:hint="eastAsia"/>
          <w:spacing w:val="0"/>
          <w:sz w:val="24"/>
          <w:szCs w:val="24"/>
        </w:rPr>
        <w:t>古謝　景春</w:t>
      </w:r>
      <w:r w:rsidRPr="008C3903">
        <w:rPr>
          <w:rFonts w:ascii="Verdana" w:hAnsi="Verdana"/>
          <w:spacing w:val="0"/>
          <w:sz w:val="24"/>
          <w:szCs w:val="24"/>
        </w:rPr>
        <w:t xml:space="preserve">　殿</w:t>
      </w:r>
    </w:p>
    <w:p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</w:p>
    <w:p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</w:p>
    <w:p w:rsidR="00E109CD" w:rsidRPr="008C3903" w:rsidRDefault="00A738BB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8"/>
          <w:szCs w:val="24"/>
        </w:rPr>
      </w:pPr>
      <w:r>
        <w:rPr>
          <w:rFonts w:ascii="Verdana" w:hAnsi="Verdana" w:hint="eastAsia"/>
          <w:b/>
          <w:spacing w:val="0"/>
          <w:sz w:val="28"/>
          <w:szCs w:val="24"/>
        </w:rPr>
        <w:t>令和</w:t>
      </w:r>
      <w:r w:rsidR="0013740C">
        <w:rPr>
          <w:rFonts w:ascii="Verdana" w:hAnsi="Verdana" w:hint="eastAsia"/>
          <w:b/>
          <w:spacing w:val="0"/>
          <w:sz w:val="28"/>
          <w:szCs w:val="24"/>
        </w:rPr>
        <w:t xml:space="preserve"> </w:t>
      </w:r>
      <w:r w:rsidR="0013740C">
        <w:rPr>
          <w:rFonts w:ascii="Verdana" w:hAnsi="Verdana"/>
          <w:b/>
          <w:spacing w:val="0"/>
          <w:sz w:val="28"/>
          <w:szCs w:val="24"/>
        </w:rPr>
        <w:t xml:space="preserve">  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 xml:space="preserve">年度　</w:t>
      </w:r>
      <w:r w:rsidR="0085093F">
        <w:rPr>
          <w:rFonts w:ascii="Verdana" w:hAnsi="Verdana" w:hint="eastAsia"/>
          <w:b/>
          <w:spacing w:val="0"/>
          <w:sz w:val="28"/>
          <w:szCs w:val="24"/>
        </w:rPr>
        <w:t>社会教育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>委託学級</w:t>
      </w:r>
      <w:r w:rsidR="0085093F">
        <w:rPr>
          <w:rFonts w:ascii="Verdana" w:hAnsi="Verdana" w:hint="eastAsia"/>
          <w:b/>
          <w:spacing w:val="0"/>
          <w:sz w:val="28"/>
          <w:szCs w:val="24"/>
        </w:rPr>
        <w:t>の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>開設事業委託金請求書</w:t>
      </w:r>
    </w:p>
    <w:p w:rsidR="00E109CD" w:rsidRPr="001D4FBC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</w:rPr>
      </w:pPr>
    </w:p>
    <w:p w:rsidR="00E109CD" w:rsidRPr="0026274A" w:rsidRDefault="0026274A" w:rsidP="00E109CD">
      <w:pPr>
        <w:pStyle w:val="a3"/>
        <w:spacing w:line="396" w:lineRule="exact"/>
        <w:jc w:val="center"/>
      </w:pPr>
      <w:r>
        <w:rPr>
          <w:rFonts w:hint="eastAsia"/>
        </w:rPr>
        <w:t xml:space="preserve">　</w:t>
      </w:r>
    </w:p>
    <w:p w:rsidR="00E109CD" w:rsidRPr="00467D0E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32"/>
          <w:szCs w:val="24"/>
          <w:u w:val="single"/>
        </w:rPr>
      </w:pPr>
      <w:r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金　</w:t>
      </w:r>
      <w:r w:rsidR="001D05A4"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　</w:t>
      </w:r>
      <w:r w:rsidR="00007315">
        <w:rPr>
          <w:rFonts w:ascii="Verdana" w:hAnsi="Verdana" w:hint="eastAsia"/>
          <w:b/>
          <w:spacing w:val="0"/>
          <w:sz w:val="32"/>
          <w:szCs w:val="24"/>
          <w:u w:val="single"/>
        </w:rPr>
        <w:t xml:space="preserve">　</w:t>
      </w:r>
      <w:r w:rsidR="001D05A4"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　　</w:t>
      </w:r>
      <w:r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円</w:t>
      </w:r>
    </w:p>
    <w:p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  <w:u w:val="single"/>
        </w:rPr>
      </w:pPr>
    </w:p>
    <w:p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  <w:u w:val="single"/>
        </w:rPr>
      </w:pPr>
    </w:p>
    <w:p w:rsidR="00E109CD" w:rsidRPr="008C3903" w:rsidRDefault="00A738BB" w:rsidP="0085093F">
      <w:pPr>
        <w:pStyle w:val="a3"/>
        <w:spacing w:line="396" w:lineRule="exact"/>
        <w:ind w:firstLine="240"/>
        <w:jc w:val="lef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令和</w:t>
      </w:r>
      <w:r w:rsidR="003C004A">
        <w:rPr>
          <w:rFonts w:ascii="Verdana" w:hAnsi="Verdana" w:hint="eastAsia"/>
          <w:spacing w:val="0"/>
          <w:sz w:val="24"/>
          <w:szCs w:val="24"/>
        </w:rPr>
        <w:t>６</w:t>
      </w:r>
      <w:bookmarkStart w:id="0" w:name="_GoBack"/>
      <w:bookmarkEnd w:id="0"/>
      <w:r w:rsidR="00002CE9">
        <w:rPr>
          <w:rFonts w:ascii="Verdana" w:hAnsi="Verdana" w:hint="eastAsia"/>
          <w:spacing w:val="0"/>
          <w:sz w:val="24"/>
          <w:szCs w:val="24"/>
        </w:rPr>
        <w:t>年</w:t>
      </w:r>
      <w:r w:rsidR="00E109CD" w:rsidRPr="008C3903">
        <w:rPr>
          <w:rFonts w:ascii="Verdana" w:hAnsi="Verdana"/>
          <w:spacing w:val="0"/>
          <w:sz w:val="24"/>
          <w:szCs w:val="24"/>
        </w:rPr>
        <w:t>度</w:t>
      </w:r>
      <w:r w:rsidR="00CC3DBA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E109CD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85093F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1D05A4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85093F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1D05A4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175014" w:rsidRP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1D05A4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CC3DBA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8C3903">
        <w:rPr>
          <w:rFonts w:ascii="Verdana" w:hAnsi="Verdana"/>
          <w:spacing w:val="0"/>
          <w:sz w:val="24"/>
          <w:szCs w:val="24"/>
        </w:rPr>
        <w:t>学</w:t>
      </w:r>
      <w:r w:rsidR="00E109CD" w:rsidRPr="008C3903">
        <w:rPr>
          <w:rFonts w:ascii="Verdana" w:hAnsi="Verdana"/>
          <w:spacing w:val="0"/>
          <w:sz w:val="24"/>
          <w:szCs w:val="24"/>
        </w:rPr>
        <w:t>級</w:t>
      </w:r>
      <w:r w:rsidR="0085093F">
        <w:rPr>
          <w:rFonts w:ascii="Verdana" w:hAnsi="Verdana" w:hint="eastAsia"/>
          <w:spacing w:val="0"/>
          <w:sz w:val="24"/>
          <w:szCs w:val="24"/>
        </w:rPr>
        <w:t>の</w:t>
      </w:r>
      <w:r w:rsidR="00E109CD" w:rsidRPr="008C3903">
        <w:rPr>
          <w:rFonts w:ascii="Verdana" w:hAnsi="Verdana"/>
          <w:spacing w:val="0"/>
          <w:sz w:val="24"/>
          <w:szCs w:val="24"/>
        </w:rPr>
        <w:t>開設事業委託金として、上記</w:t>
      </w:r>
      <w:r w:rsidR="00067EF4">
        <w:rPr>
          <w:rFonts w:ascii="Verdana" w:hAnsi="Verdana" w:hint="eastAsia"/>
          <w:spacing w:val="0"/>
          <w:sz w:val="24"/>
          <w:szCs w:val="24"/>
        </w:rPr>
        <w:t>の</w:t>
      </w:r>
      <w:r w:rsidR="00E109CD" w:rsidRPr="008C3903">
        <w:rPr>
          <w:rFonts w:ascii="Verdana" w:hAnsi="Verdana"/>
          <w:spacing w:val="0"/>
          <w:sz w:val="24"/>
          <w:szCs w:val="24"/>
        </w:rPr>
        <w:t>金額を請求します。</w:t>
      </w:r>
    </w:p>
    <w:p w:rsidR="00E109CD" w:rsidRPr="008C3903" w:rsidRDefault="00E109CD" w:rsidP="00E109CD">
      <w:pPr>
        <w:pStyle w:val="a3"/>
        <w:spacing w:line="396" w:lineRule="exact"/>
        <w:jc w:val="left"/>
        <w:rPr>
          <w:rFonts w:ascii="Verdana" w:hAnsi="Verdana"/>
          <w:spacing w:val="0"/>
          <w:sz w:val="24"/>
          <w:szCs w:val="24"/>
        </w:rPr>
      </w:pPr>
    </w:p>
    <w:p w:rsidR="00E109CD" w:rsidRPr="008C3903" w:rsidRDefault="00A738BB" w:rsidP="00467D0E">
      <w:pPr>
        <w:pStyle w:val="a3"/>
        <w:tabs>
          <w:tab w:val="left" w:pos="9638"/>
        </w:tabs>
        <w:spacing w:line="396" w:lineRule="exact"/>
        <w:ind w:right="-1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令和</w:t>
      </w:r>
      <w:r w:rsidR="00E109CD" w:rsidRPr="008C3903">
        <w:rPr>
          <w:rFonts w:ascii="Verdana" w:hAnsi="Verdana"/>
          <w:spacing w:val="0"/>
          <w:sz w:val="24"/>
          <w:szCs w:val="24"/>
        </w:rPr>
        <w:t xml:space="preserve">　　年　　月　　日</w:t>
      </w:r>
    </w:p>
    <w:p w:rsidR="00E109CD" w:rsidRDefault="00E109CD" w:rsidP="00E109CD">
      <w:pPr>
        <w:pStyle w:val="a3"/>
        <w:spacing w:line="396" w:lineRule="exact"/>
        <w:ind w:right="960"/>
        <w:jc w:val="center"/>
        <w:rPr>
          <w:rFonts w:ascii="Verdana" w:hAnsi="Verdana"/>
          <w:spacing w:val="0"/>
          <w:sz w:val="24"/>
          <w:szCs w:val="24"/>
        </w:rPr>
      </w:pPr>
    </w:p>
    <w:p w:rsidR="00175014" w:rsidRDefault="00175014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住　　所：</w:t>
      </w:r>
      <w:r w:rsidRPr="0017501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　　</w:t>
      </w:r>
    </w:p>
    <w:p w:rsidR="008C3903" w:rsidRDefault="008C3903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pacing w:val="0"/>
          <w:sz w:val="24"/>
          <w:szCs w:val="24"/>
        </w:rPr>
        <w:t>団体名称：</w:t>
      </w:r>
      <w:r w:rsidRPr="008C3903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　　</w:t>
      </w:r>
    </w:p>
    <w:p w:rsidR="008C3903" w:rsidRPr="008C3903" w:rsidRDefault="00175014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  <w:u w:val="single"/>
        </w:rPr>
      </w:pPr>
      <w:r w:rsidRPr="00175014">
        <w:rPr>
          <w:rFonts w:ascii="Verdana" w:hAnsi="Verdana" w:hint="eastAsia"/>
          <w:spacing w:val="0"/>
          <w:sz w:val="24"/>
          <w:szCs w:val="24"/>
        </w:rPr>
        <w:t>学級長名：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</w:t>
      </w:r>
      <w:r w:rsidR="00467D0E">
        <w:rPr>
          <w:rFonts w:ascii="Verdana" w:hAnsi="Verdana" w:hint="eastAsia"/>
          <w:spacing w:val="0"/>
          <w:sz w:val="24"/>
          <w:szCs w:val="24"/>
          <w:u w:val="single"/>
        </w:rPr>
        <w:t>㊞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</w:p>
    <w:p w:rsidR="008C3903" w:rsidRPr="008C3903" w:rsidRDefault="002F548E" w:rsidP="0085093F">
      <w:pPr>
        <w:pStyle w:val="a3"/>
        <w:spacing w:line="396" w:lineRule="exact"/>
        <w:ind w:left="1985" w:right="-1"/>
        <w:jc w:val="lef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（</w:t>
      </w:r>
      <w:r w:rsidR="00467D0E">
        <w:rPr>
          <w:rFonts w:ascii="Verdana" w:hAnsi="Verdana" w:hint="eastAsia"/>
          <w:spacing w:val="0"/>
          <w:sz w:val="24"/>
          <w:szCs w:val="24"/>
        </w:rPr>
        <w:t>振込先</w:t>
      </w:r>
      <w:r>
        <w:rPr>
          <w:rFonts w:ascii="Verdana" w:hAnsi="Verdana" w:hint="eastAsia"/>
          <w:spacing w:val="0"/>
          <w:sz w:val="24"/>
          <w:szCs w:val="24"/>
        </w:rPr>
        <w:t>）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4840"/>
      </w:tblGrid>
      <w:tr w:rsidR="00EE1F37" w:rsidRPr="008C3903" w:rsidTr="001721A3">
        <w:trPr>
          <w:trHeight w:val="737"/>
        </w:trPr>
        <w:tc>
          <w:tcPr>
            <w:tcW w:w="224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金融機関名</w:t>
            </w:r>
          </w:p>
        </w:tc>
        <w:tc>
          <w:tcPr>
            <w:tcW w:w="484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720"/>
        </w:trPr>
        <w:tc>
          <w:tcPr>
            <w:tcW w:w="2247" w:type="dxa"/>
            <w:tcBorders>
              <w:top w:val="dashed" w:sz="4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2F548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支店名</w:t>
            </w:r>
          </w:p>
        </w:tc>
        <w:tc>
          <w:tcPr>
            <w:tcW w:w="484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EE1F37" w:rsidRPr="008C3903" w:rsidTr="001721A3">
        <w:trPr>
          <w:trHeight w:val="720"/>
        </w:trPr>
        <w:tc>
          <w:tcPr>
            <w:tcW w:w="2247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貯金の種類</w:t>
            </w:r>
            <w:r w:rsidR="00467D0E" w:rsidRPr="002F548E">
              <w:rPr>
                <w:rFonts w:ascii="Verdana" w:hAnsi="Verdana" w:hint="eastAsia"/>
                <w:spacing w:val="0"/>
                <w:sz w:val="24"/>
                <w:szCs w:val="24"/>
              </w:rPr>
              <w:t>（区分）</w:t>
            </w:r>
          </w:p>
        </w:tc>
        <w:tc>
          <w:tcPr>
            <w:tcW w:w="4840" w:type="dxa"/>
            <w:tcBorders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EE1F37" w:rsidRPr="008C3903" w:rsidTr="001721A3">
        <w:trPr>
          <w:trHeight w:val="737"/>
        </w:trPr>
        <w:tc>
          <w:tcPr>
            <w:tcW w:w="22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口座番号</w:t>
            </w:r>
          </w:p>
        </w:tc>
        <w:tc>
          <w:tcPr>
            <w:tcW w:w="4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454"/>
        </w:trPr>
        <w:tc>
          <w:tcPr>
            <w:tcW w:w="224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467D0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 w:hint="eastAsia"/>
                <w:spacing w:val="0"/>
                <w:sz w:val="20"/>
                <w:szCs w:val="24"/>
              </w:rPr>
              <w:t>フリガナ</w:t>
            </w:r>
          </w:p>
        </w:tc>
        <w:tc>
          <w:tcPr>
            <w:tcW w:w="484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EE1F37" w:rsidRPr="008C3903" w:rsidTr="001721A3">
        <w:trPr>
          <w:trHeight w:val="737"/>
        </w:trPr>
        <w:tc>
          <w:tcPr>
            <w:tcW w:w="2247" w:type="dxa"/>
            <w:tcBorders>
              <w:top w:val="dashed" w:sz="4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EE1F37" w:rsidRPr="002F548E" w:rsidRDefault="00EE1F37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 w:rsidRPr="002F548E">
              <w:rPr>
                <w:rFonts w:ascii="Verdana" w:hAnsi="Verdana"/>
                <w:spacing w:val="0"/>
                <w:sz w:val="24"/>
                <w:szCs w:val="24"/>
              </w:rPr>
              <w:t>口座名義人</w:t>
            </w:r>
          </w:p>
        </w:tc>
        <w:tc>
          <w:tcPr>
            <w:tcW w:w="484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E1F37" w:rsidRPr="008C3903" w:rsidRDefault="00EE1F37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737"/>
        </w:trPr>
        <w:tc>
          <w:tcPr>
            <w:tcW w:w="2247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2F548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名義人</w:t>
            </w:r>
            <w:r w:rsidR="00467D0E" w:rsidRPr="002F548E">
              <w:rPr>
                <w:rFonts w:ascii="Verdana" w:hAnsi="Verdana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840" w:type="dxa"/>
            <w:tcBorders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467D0E" w:rsidRPr="008C3903" w:rsidTr="001721A3">
        <w:trPr>
          <w:trHeight w:val="737"/>
        </w:trPr>
        <w:tc>
          <w:tcPr>
            <w:tcW w:w="22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7D0E" w:rsidRPr="002F548E" w:rsidRDefault="002F548E" w:rsidP="002F548E">
            <w:pPr>
              <w:pStyle w:val="a3"/>
              <w:spacing w:line="396" w:lineRule="exact"/>
              <w:ind w:right="4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名義人</w:t>
            </w:r>
            <w:r w:rsidR="00467D0E" w:rsidRPr="002F548E">
              <w:rPr>
                <w:rFonts w:ascii="Verdana" w:hAnsi="Verdana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8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7D0E" w:rsidRPr="008C3903" w:rsidRDefault="00467D0E" w:rsidP="00EE1F37">
            <w:pPr>
              <w:pStyle w:val="a3"/>
              <w:spacing w:line="396" w:lineRule="exact"/>
              <w:ind w:right="960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</w:tbl>
    <w:p w:rsidR="00EE1F37" w:rsidRPr="008C3903" w:rsidRDefault="00EE1F37" w:rsidP="0085093F">
      <w:pPr>
        <w:pStyle w:val="a3"/>
        <w:spacing w:line="20" w:lineRule="exact"/>
        <w:ind w:right="958"/>
        <w:rPr>
          <w:rFonts w:ascii="Verdana" w:hAnsi="Verdana"/>
          <w:spacing w:val="0"/>
          <w:sz w:val="24"/>
          <w:szCs w:val="24"/>
        </w:rPr>
      </w:pPr>
    </w:p>
    <w:sectPr w:rsidR="00EE1F37" w:rsidRPr="008C3903" w:rsidSect="0085093F">
      <w:headerReference w:type="default" r:id="rId6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9C" w:rsidRDefault="00FF6A9C" w:rsidP="00FA6AA4">
      <w:r>
        <w:separator/>
      </w:r>
    </w:p>
  </w:endnote>
  <w:endnote w:type="continuationSeparator" w:id="0">
    <w:p w:rsidR="00FF6A9C" w:rsidRDefault="00FF6A9C" w:rsidP="00F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9C" w:rsidRDefault="00FF6A9C" w:rsidP="00FA6AA4">
      <w:r>
        <w:separator/>
      </w:r>
    </w:p>
  </w:footnote>
  <w:footnote w:type="continuationSeparator" w:id="0">
    <w:p w:rsidR="00FF6A9C" w:rsidRDefault="00FF6A9C" w:rsidP="00FA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03" w:rsidRPr="008C3903" w:rsidRDefault="008C3903">
    <w:pPr>
      <w:pStyle w:val="a4"/>
      <w:rPr>
        <w:rFonts w:ascii="Verdana" w:hAnsi="Verdana"/>
      </w:rPr>
    </w:pPr>
  </w:p>
  <w:p w:rsidR="008C3903" w:rsidRPr="008C3903" w:rsidRDefault="008C3903">
    <w:pPr>
      <w:pStyle w:val="a4"/>
      <w:rPr>
        <w:rFonts w:ascii="Verdana" w:hAnsi="Verdana"/>
      </w:rPr>
    </w:pPr>
    <w:r w:rsidRPr="008C3903">
      <w:rPr>
        <w:rFonts w:ascii="Verdana" w:hAnsi="Verdana"/>
      </w:rPr>
      <w:t>（第</w:t>
    </w:r>
    <w:r w:rsidRPr="008C3903">
      <w:rPr>
        <w:rFonts w:ascii="Verdana" w:hAnsi="Verdana"/>
      </w:rPr>
      <w:t>8</w:t>
    </w:r>
    <w:r w:rsidRPr="008C3903">
      <w:rPr>
        <w:rFonts w:ascii="Verdana" w:hAnsi="Verdan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CEF"/>
    <w:rsid w:val="00002CE9"/>
    <w:rsid w:val="00007315"/>
    <w:rsid w:val="00067EF4"/>
    <w:rsid w:val="00101DF9"/>
    <w:rsid w:val="0013740C"/>
    <w:rsid w:val="001721A3"/>
    <w:rsid w:val="00175014"/>
    <w:rsid w:val="001A118B"/>
    <w:rsid w:val="001D05A4"/>
    <w:rsid w:val="001D4FBC"/>
    <w:rsid w:val="0026274A"/>
    <w:rsid w:val="002B55AC"/>
    <w:rsid w:val="002F548E"/>
    <w:rsid w:val="00346EA6"/>
    <w:rsid w:val="003C004A"/>
    <w:rsid w:val="00443309"/>
    <w:rsid w:val="00467D0E"/>
    <w:rsid w:val="004734E1"/>
    <w:rsid w:val="004C3B0C"/>
    <w:rsid w:val="005C7DBB"/>
    <w:rsid w:val="006F23F6"/>
    <w:rsid w:val="00754619"/>
    <w:rsid w:val="0085093F"/>
    <w:rsid w:val="0085405B"/>
    <w:rsid w:val="00856AAD"/>
    <w:rsid w:val="00876087"/>
    <w:rsid w:val="008C3903"/>
    <w:rsid w:val="009A7311"/>
    <w:rsid w:val="00A2099A"/>
    <w:rsid w:val="00A738BB"/>
    <w:rsid w:val="00B15F48"/>
    <w:rsid w:val="00B84F31"/>
    <w:rsid w:val="00BB2CEF"/>
    <w:rsid w:val="00BC2AA2"/>
    <w:rsid w:val="00C97D7C"/>
    <w:rsid w:val="00CA3611"/>
    <w:rsid w:val="00CC3DBA"/>
    <w:rsid w:val="00D26B32"/>
    <w:rsid w:val="00E109CD"/>
    <w:rsid w:val="00E92FFA"/>
    <w:rsid w:val="00EE1F37"/>
    <w:rsid w:val="00FA6AA4"/>
    <w:rsid w:val="00FB4C6C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F6AC1"/>
  <w15:docId w15:val="{F31031AC-9E3E-4D57-B6CB-EDBBEEA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118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AA4"/>
  </w:style>
  <w:style w:type="paragraph" w:styleId="a6">
    <w:name w:val="footer"/>
    <w:basedOn w:val="a"/>
    <w:link w:val="a7"/>
    <w:uiPriority w:val="99"/>
    <w:unhideWhenUsed/>
    <w:rsid w:val="00FA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roma00210\&#12487;&#12473;&#12463;&#12488;&#12483;&#12503;\&#22996;&#35351;&#23398;&#3202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屋宜　宣一郎</cp:lastModifiedBy>
  <cp:revision>17</cp:revision>
  <cp:lastPrinted>2023-05-25T00:53:00Z</cp:lastPrinted>
  <dcterms:created xsi:type="dcterms:W3CDTF">2013-04-19T06:47:00Z</dcterms:created>
  <dcterms:modified xsi:type="dcterms:W3CDTF">2024-05-27T05:08:00Z</dcterms:modified>
</cp:coreProperties>
</file>